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1" w:tblpY="-566"/>
        <w:tblW w:w="12847" w:type="pct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Resume layout table"/>
      </w:tblPr>
      <w:tblGrid>
        <w:gridCol w:w="2252"/>
        <w:gridCol w:w="5218"/>
        <w:gridCol w:w="3105"/>
        <w:gridCol w:w="6"/>
        <w:gridCol w:w="6918"/>
        <w:gridCol w:w="6"/>
        <w:gridCol w:w="7464"/>
        <w:gridCol w:w="6"/>
      </w:tblGrid>
      <w:tr w:rsidR="009A013D" w:rsidTr="007D10C2">
        <w:tc>
          <w:tcPr>
            <w:tcW w:w="2252" w:type="dxa"/>
          </w:tcPr>
          <w:p w:rsidR="009A013D" w:rsidRDefault="009A013D" w:rsidP="00EC511B">
            <w:pPr>
              <w:spacing w:line="240" w:lineRule="auto"/>
            </w:pPr>
          </w:p>
        </w:tc>
        <w:tc>
          <w:tcPr>
            <w:tcW w:w="8329" w:type="dxa"/>
            <w:gridSpan w:val="3"/>
            <w:tcMar>
              <w:bottom w:w="576" w:type="dxa"/>
            </w:tcMar>
          </w:tcPr>
          <w:p w:rsidR="009A013D" w:rsidRPr="00F132C7" w:rsidRDefault="009A013D" w:rsidP="00EC511B">
            <w:pPr>
              <w:pStyle w:val="Title"/>
            </w:pPr>
            <w:r>
              <w:t>tyrone mcelrath</w:t>
            </w:r>
          </w:p>
          <w:p w:rsidR="009A013D" w:rsidRDefault="009A013D" w:rsidP="00EC511B">
            <w:pPr>
              <w:pStyle w:val="NoSpacing"/>
            </w:pPr>
            <w:r>
              <w:rPr>
                <w:rFonts w:cstheme="minorHAnsi"/>
                <w:color w:val="000000"/>
              </w:rPr>
              <w:t>T</w:t>
            </w:r>
            <w:r w:rsidRPr="001337AF">
              <w:rPr>
                <w:rFonts w:cstheme="minorHAnsi"/>
                <w:color w:val="000000"/>
              </w:rPr>
              <w:t>yro10000.github.io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t>| Tmcelrat@kent.edu | 216-333-3958</w:t>
            </w:r>
          </w:p>
        </w:tc>
        <w:tc>
          <w:tcPr>
            <w:tcW w:w="6924" w:type="dxa"/>
            <w:gridSpan w:val="2"/>
          </w:tcPr>
          <w:p w:rsidR="009A013D" w:rsidRDefault="009A013D" w:rsidP="00EC511B">
            <w:pPr>
              <w:pStyle w:val="Title"/>
            </w:pPr>
          </w:p>
        </w:tc>
        <w:tc>
          <w:tcPr>
            <w:tcW w:w="7470" w:type="dxa"/>
            <w:gridSpan w:val="2"/>
          </w:tcPr>
          <w:p w:rsidR="009A013D" w:rsidRDefault="009A013D" w:rsidP="00EC511B">
            <w:pPr>
              <w:pStyle w:val="Title"/>
            </w:pPr>
          </w:p>
        </w:tc>
      </w:tr>
      <w:tr w:rsidR="009A013D" w:rsidTr="007D10C2">
        <w:tc>
          <w:tcPr>
            <w:tcW w:w="2252" w:type="dxa"/>
          </w:tcPr>
          <w:p w:rsidR="009A013D" w:rsidRDefault="009A013D" w:rsidP="00EC511B">
            <w:pPr>
              <w:pStyle w:val="Heading1"/>
            </w:pPr>
            <w:r>
              <w:t>Objective</w:t>
            </w:r>
          </w:p>
        </w:tc>
        <w:tc>
          <w:tcPr>
            <w:tcW w:w="8329" w:type="dxa"/>
            <w:gridSpan w:val="3"/>
          </w:tcPr>
          <w:p w:rsidR="009A013D" w:rsidRDefault="009A013D" w:rsidP="00EC511B">
            <w:r w:rsidRPr="00B739F8">
              <w:rPr>
                <w:color w:val="000000"/>
                <w:sz w:val="23"/>
                <w:szCs w:val="23"/>
                <w:shd w:val="clear" w:color="auto" w:fill="FFFFFF"/>
              </w:rPr>
              <w:t>Looking to have key role in the design, installation, testing and maintenance of software systems and push towards innovative and new invigorating system designs</w:t>
            </w:r>
          </w:p>
        </w:tc>
        <w:tc>
          <w:tcPr>
            <w:tcW w:w="6924" w:type="dxa"/>
            <w:gridSpan w:val="2"/>
            <w:tcBorders>
              <w:left w:val="nil"/>
            </w:tcBorders>
          </w:tcPr>
          <w:p w:rsidR="009A013D" w:rsidRPr="00B739F8" w:rsidRDefault="009A013D" w:rsidP="00EC511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7470" w:type="dxa"/>
            <w:gridSpan w:val="2"/>
          </w:tcPr>
          <w:p w:rsidR="009A013D" w:rsidRPr="00B739F8" w:rsidRDefault="009A013D" w:rsidP="00EC511B">
            <w:pPr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AE2817" w:rsidTr="007D10C2">
        <w:trPr>
          <w:gridAfter w:val="1"/>
          <w:wAfter w:w="6" w:type="dxa"/>
          <w:trHeight w:val="203"/>
        </w:trPr>
        <w:tc>
          <w:tcPr>
            <w:tcW w:w="2252" w:type="dxa"/>
          </w:tcPr>
          <w:p w:rsidR="00AE2817" w:rsidRDefault="00AE2817" w:rsidP="00EC511B">
            <w:pPr>
              <w:pStyle w:val="Heading1"/>
            </w:pPr>
            <w:r>
              <w:t>Education</w:t>
            </w:r>
          </w:p>
        </w:tc>
        <w:tc>
          <w:tcPr>
            <w:tcW w:w="5218" w:type="dxa"/>
          </w:tcPr>
          <w:p w:rsidR="00AE2817" w:rsidRDefault="00AE2817" w:rsidP="00EC511B">
            <w:pPr>
              <w:pStyle w:val="Heading2"/>
            </w:pPr>
            <w:r>
              <w:rPr>
                <w:rStyle w:val="Strong"/>
              </w:rPr>
              <w:t>Kent State University</w:t>
            </w:r>
            <w:r>
              <w:t xml:space="preserve"> KENT, OHIO</w:t>
            </w:r>
          </w:p>
          <w:p w:rsidR="00AE2817" w:rsidRDefault="00AE2817" w:rsidP="00AE2817">
            <w:pPr>
              <w:pStyle w:val="Heading3"/>
            </w:pPr>
            <w:r>
              <w:t xml:space="preserve">B.S. Computer science </w:t>
            </w:r>
          </w:p>
          <w:p w:rsidR="00AE2817" w:rsidRPr="00AE2817" w:rsidRDefault="00AE2817" w:rsidP="00AE2817">
            <w:r>
              <w:t>3.1 GPA</w:t>
            </w:r>
          </w:p>
        </w:tc>
        <w:tc>
          <w:tcPr>
            <w:tcW w:w="3105" w:type="dxa"/>
          </w:tcPr>
          <w:p w:rsidR="00AE2817" w:rsidRDefault="00AE2817" w:rsidP="00AE2817">
            <w:pPr>
              <w:jc w:val="right"/>
            </w:pPr>
            <w:r>
              <w:rPr>
                <w:color w:val="595959" w:themeColor="text1" w:themeTint="A6"/>
              </w:rPr>
              <w:t xml:space="preserve">MAY </w:t>
            </w:r>
            <w:r w:rsidRPr="00D515F2">
              <w:rPr>
                <w:color w:val="595959" w:themeColor="text1" w:themeTint="A6"/>
              </w:rPr>
              <w:t>2017</w:t>
            </w:r>
          </w:p>
        </w:tc>
        <w:tc>
          <w:tcPr>
            <w:tcW w:w="6924" w:type="dxa"/>
            <w:gridSpan w:val="2"/>
          </w:tcPr>
          <w:p w:rsidR="00AE2817" w:rsidRDefault="00AE2817" w:rsidP="00EC511B">
            <w:pPr>
              <w:pStyle w:val="Heading2"/>
              <w:rPr>
                <w:rStyle w:val="Strong"/>
              </w:rPr>
            </w:pPr>
          </w:p>
        </w:tc>
        <w:tc>
          <w:tcPr>
            <w:tcW w:w="7470" w:type="dxa"/>
            <w:gridSpan w:val="2"/>
          </w:tcPr>
          <w:p w:rsidR="00AE2817" w:rsidRDefault="00AE2817" w:rsidP="00EC511B">
            <w:pPr>
              <w:pStyle w:val="Heading2"/>
              <w:rPr>
                <w:rStyle w:val="Strong"/>
              </w:rPr>
            </w:pPr>
          </w:p>
        </w:tc>
      </w:tr>
      <w:tr w:rsidR="004B1EC7" w:rsidTr="007D10C2">
        <w:trPr>
          <w:gridAfter w:val="2"/>
          <w:wAfter w:w="7470" w:type="dxa"/>
          <w:trHeight w:val="144"/>
        </w:trPr>
        <w:tc>
          <w:tcPr>
            <w:tcW w:w="2252" w:type="dxa"/>
            <w:vMerge w:val="restart"/>
          </w:tcPr>
          <w:p w:rsidR="004B1EC7" w:rsidRDefault="004B1EC7" w:rsidP="00EC511B">
            <w:pPr>
              <w:pStyle w:val="Heading1"/>
            </w:pPr>
            <w:r>
              <w:t>Experience</w:t>
            </w:r>
          </w:p>
        </w:tc>
        <w:tc>
          <w:tcPr>
            <w:tcW w:w="5218" w:type="dxa"/>
          </w:tcPr>
          <w:p w:rsidR="004B1EC7" w:rsidRDefault="004B1EC7" w:rsidP="00EC511B">
            <w:pPr>
              <w:pStyle w:val="Heading2"/>
            </w:pPr>
            <w:r>
              <w:rPr>
                <w:rStyle w:val="Strong"/>
              </w:rPr>
              <w:t>IS SERVER team</w:t>
            </w:r>
            <w:r>
              <w:t xml:space="preserve"> Kent State University</w:t>
            </w:r>
          </w:p>
        </w:tc>
        <w:tc>
          <w:tcPr>
            <w:tcW w:w="3111" w:type="dxa"/>
            <w:gridSpan w:val="2"/>
          </w:tcPr>
          <w:p w:rsidR="004B1EC7" w:rsidRDefault="004B1EC7" w:rsidP="00EC511B">
            <w:pPr>
              <w:pStyle w:val="Heading2"/>
              <w:jc w:val="right"/>
            </w:pPr>
            <w:r w:rsidRPr="00D515F2">
              <w:rPr>
                <w:color w:val="595959" w:themeColor="text1" w:themeTint="A6"/>
              </w:rPr>
              <w:t>jANUARY 2017</w:t>
            </w:r>
          </w:p>
        </w:tc>
        <w:tc>
          <w:tcPr>
            <w:tcW w:w="6924" w:type="dxa"/>
            <w:gridSpan w:val="2"/>
            <w:vMerge w:val="restart"/>
            <w:tcBorders>
              <w:left w:val="nil"/>
            </w:tcBorders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</w:tr>
      <w:tr w:rsidR="004B1EC7" w:rsidTr="007D10C2">
        <w:trPr>
          <w:gridAfter w:val="2"/>
          <w:wAfter w:w="7470" w:type="dxa"/>
          <w:trHeight w:val="985"/>
        </w:trPr>
        <w:tc>
          <w:tcPr>
            <w:tcW w:w="2252" w:type="dxa"/>
            <w:vMerge/>
          </w:tcPr>
          <w:p w:rsidR="004B1EC7" w:rsidRDefault="004B1EC7" w:rsidP="00EC511B">
            <w:pPr>
              <w:pStyle w:val="Heading1"/>
            </w:pPr>
          </w:p>
        </w:tc>
        <w:tc>
          <w:tcPr>
            <w:tcW w:w="8329" w:type="dxa"/>
            <w:gridSpan w:val="3"/>
          </w:tcPr>
          <w:p w:rsidR="004B1EC7" w:rsidRPr="00560BB9" w:rsidRDefault="0085646B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Install</w:t>
            </w:r>
            <w:r w:rsidR="004B1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OS on machines via disk and USB Stick</w:t>
            </w:r>
          </w:p>
          <w:p w:rsidR="004B1EC7" w:rsidRDefault="004B1EC7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Research in</w:t>
            </w:r>
            <w:r w:rsidR="001158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new networking and administrative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</w:t>
            </w:r>
          </w:p>
          <w:p w:rsidR="004B1EC7" w:rsidRPr="009A013D" w:rsidRDefault="0085646B" w:rsidP="00EC511B">
            <w:pPr>
              <w:spacing w:after="0" w:line="240" w:lineRule="auto"/>
              <w:textAlignment w:val="baseline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Create d</w:t>
            </w:r>
            <w:r w:rsidR="004B1E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ocumentation of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server systems</w:t>
            </w:r>
          </w:p>
        </w:tc>
        <w:tc>
          <w:tcPr>
            <w:tcW w:w="6924" w:type="dxa"/>
            <w:gridSpan w:val="2"/>
            <w:vMerge/>
            <w:tcBorders>
              <w:left w:val="nil"/>
            </w:tcBorders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</w:tr>
      <w:tr w:rsidR="004B1EC7" w:rsidTr="007D10C2">
        <w:trPr>
          <w:gridAfter w:val="2"/>
          <w:wAfter w:w="7470" w:type="dxa"/>
          <w:trHeight w:val="44"/>
        </w:trPr>
        <w:tc>
          <w:tcPr>
            <w:tcW w:w="2252" w:type="dxa"/>
            <w:vMerge/>
          </w:tcPr>
          <w:p w:rsidR="004B1EC7" w:rsidRDefault="004B1EC7" w:rsidP="00EC511B">
            <w:pPr>
              <w:pStyle w:val="Heading1"/>
            </w:pPr>
          </w:p>
        </w:tc>
        <w:tc>
          <w:tcPr>
            <w:tcW w:w="5218" w:type="dxa"/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  <w:r>
              <w:rPr>
                <w:rStyle w:val="Strong"/>
              </w:rPr>
              <w:t>Tech support</w:t>
            </w:r>
            <w:r>
              <w:t xml:space="preserve"> Kent State University</w:t>
            </w:r>
          </w:p>
        </w:tc>
        <w:tc>
          <w:tcPr>
            <w:tcW w:w="3111" w:type="dxa"/>
            <w:gridSpan w:val="2"/>
          </w:tcPr>
          <w:p w:rsidR="004B1EC7" w:rsidRPr="00D515F2" w:rsidRDefault="008252C4" w:rsidP="00EC511B">
            <w:pPr>
              <w:pStyle w:val="Heading2"/>
              <w:jc w:val="right"/>
              <w:rPr>
                <w:rStyle w:val="Strong"/>
                <w:color w:val="595959" w:themeColor="text1" w:themeTint="A6"/>
              </w:rPr>
            </w:pPr>
            <w:r>
              <w:rPr>
                <w:color w:val="595959" w:themeColor="text1" w:themeTint="A6"/>
              </w:rPr>
              <w:t>jUNE 2015</w:t>
            </w:r>
            <w:r w:rsidR="004B1EC7" w:rsidRPr="00D515F2">
              <w:rPr>
                <w:color w:val="595959" w:themeColor="text1" w:themeTint="A6"/>
              </w:rPr>
              <w:t>-JANUARY 2017</w:t>
            </w:r>
          </w:p>
        </w:tc>
        <w:tc>
          <w:tcPr>
            <w:tcW w:w="6924" w:type="dxa"/>
            <w:gridSpan w:val="2"/>
            <w:vMerge/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</w:tr>
      <w:tr w:rsidR="004B1EC7" w:rsidTr="00AE2817">
        <w:trPr>
          <w:gridAfter w:val="2"/>
          <w:wAfter w:w="7470" w:type="dxa"/>
          <w:trHeight w:val="985"/>
        </w:trPr>
        <w:tc>
          <w:tcPr>
            <w:tcW w:w="2252" w:type="dxa"/>
            <w:vMerge/>
          </w:tcPr>
          <w:p w:rsidR="004B1EC7" w:rsidRDefault="004B1EC7" w:rsidP="00EC511B">
            <w:pPr>
              <w:pStyle w:val="Heading1"/>
            </w:pPr>
          </w:p>
        </w:tc>
        <w:tc>
          <w:tcPr>
            <w:tcW w:w="8329" w:type="dxa"/>
            <w:gridSpan w:val="3"/>
          </w:tcPr>
          <w:p w:rsidR="004B1EC7" w:rsidRPr="00560BB9" w:rsidRDefault="004B1EC7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56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Troubleshot small 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software and hardware problems</w:t>
            </w:r>
          </w:p>
          <w:p w:rsidR="004B1EC7" w:rsidRPr="00560BB9" w:rsidRDefault="004B1EC7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rovided Blackboard Learn troubleshooting</w:t>
            </w:r>
            <w:r w:rsidRPr="0056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students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assignment access</w:t>
            </w:r>
          </w:p>
          <w:p w:rsidR="004B1EC7" w:rsidRDefault="00BA1016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Helped users with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library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Vpn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login access</w:t>
            </w:r>
          </w:p>
          <w:p w:rsidR="004B1EC7" w:rsidRPr="009A013D" w:rsidRDefault="004B1EC7" w:rsidP="00EC511B">
            <w:pPr>
              <w:spacing w:after="0" w:line="240" w:lineRule="auto"/>
              <w:textAlignment w:val="baseline"/>
              <w:rPr>
                <w:rStyle w:val="Strong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60B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Answered General questions about campus and events</w:t>
            </w:r>
          </w:p>
        </w:tc>
        <w:tc>
          <w:tcPr>
            <w:tcW w:w="6924" w:type="dxa"/>
            <w:gridSpan w:val="2"/>
            <w:vMerge/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</w:tr>
      <w:tr w:rsidR="004B1EC7" w:rsidTr="00AE2817">
        <w:trPr>
          <w:gridAfter w:val="2"/>
          <w:wAfter w:w="7470" w:type="dxa"/>
          <w:trHeight w:val="152"/>
        </w:trPr>
        <w:tc>
          <w:tcPr>
            <w:tcW w:w="2252" w:type="dxa"/>
            <w:vMerge/>
          </w:tcPr>
          <w:p w:rsidR="004B1EC7" w:rsidRDefault="004B1EC7" w:rsidP="00EC511B">
            <w:pPr>
              <w:pStyle w:val="Heading1"/>
            </w:pPr>
          </w:p>
        </w:tc>
        <w:tc>
          <w:tcPr>
            <w:tcW w:w="5218" w:type="dxa"/>
          </w:tcPr>
          <w:p w:rsidR="004B1EC7" w:rsidRPr="009A013D" w:rsidRDefault="004B1EC7" w:rsidP="00EC511B">
            <w:pPr>
              <w:pStyle w:val="Heading2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Programmer</w:t>
            </w:r>
            <w:r>
              <w:t xml:space="preserve"> avatar Fleet 2016</w:t>
            </w:r>
          </w:p>
        </w:tc>
        <w:tc>
          <w:tcPr>
            <w:tcW w:w="3111" w:type="dxa"/>
            <w:gridSpan w:val="2"/>
          </w:tcPr>
          <w:p w:rsidR="004B1EC7" w:rsidRPr="009A013D" w:rsidRDefault="004B1EC7" w:rsidP="00EC511B">
            <w:pPr>
              <w:pStyle w:val="Heading2"/>
              <w:jc w:val="right"/>
              <w:rPr>
                <w:rStyle w:val="Strong"/>
                <w:b w:val="0"/>
                <w:bCs w:val="0"/>
              </w:rPr>
            </w:pPr>
            <w:r w:rsidRPr="00D515F2">
              <w:rPr>
                <w:color w:val="595959" w:themeColor="text1" w:themeTint="A6"/>
              </w:rPr>
              <w:t>may 2016-August 2016</w:t>
            </w:r>
          </w:p>
        </w:tc>
        <w:tc>
          <w:tcPr>
            <w:tcW w:w="6924" w:type="dxa"/>
            <w:gridSpan w:val="2"/>
            <w:vMerge/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</w:tr>
      <w:tr w:rsidR="004B1EC7" w:rsidTr="00AE2817">
        <w:trPr>
          <w:gridAfter w:val="2"/>
          <w:wAfter w:w="7470" w:type="dxa"/>
          <w:trHeight w:val="985"/>
        </w:trPr>
        <w:tc>
          <w:tcPr>
            <w:tcW w:w="2252" w:type="dxa"/>
            <w:vMerge/>
          </w:tcPr>
          <w:p w:rsidR="004B1EC7" w:rsidRDefault="004B1EC7" w:rsidP="00EC511B">
            <w:pPr>
              <w:pStyle w:val="Heading1"/>
            </w:pPr>
          </w:p>
        </w:tc>
        <w:tc>
          <w:tcPr>
            <w:tcW w:w="8329" w:type="dxa"/>
            <w:gridSpan w:val="3"/>
          </w:tcPr>
          <w:p w:rsidR="004B1EC7" w:rsidRPr="00EA68F5" w:rsidRDefault="0085646B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Helped In planning of iterations for</w:t>
            </w:r>
            <w:r w:rsidR="004B1EC7" w:rsidRPr="00E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software products</w:t>
            </w:r>
          </w:p>
          <w:p w:rsidR="004B1EC7" w:rsidRPr="00EA68F5" w:rsidRDefault="0085646B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Planned new additional functionality </w:t>
            </w:r>
            <w:r w:rsidR="004B1EC7" w:rsidRPr="00E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 software package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  <w:p w:rsidR="004B1EC7" w:rsidRDefault="004B1EC7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Developed addit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ional functionality for software</w:t>
            </w:r>
          </w:p>
          <w:p w:rsidR="004B1EC7" w:rsidRDefault="004B1EC7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A6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Assisted with </w:t>
            </w:r>
            <w:r w:rsidR="008564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testing and producing test cases for software in development</w:t>
            </w:r>
          </w:p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  <w:tc>
          <w:tcPr>
            <w:tcW w:w="6924" w:type="dxa"/>
            <w:gridSpan w:val="2"/>
            <w:vMerge/>
          </w:tcPr>
          <w:p w:rsidR="004B1EC7" w:rsidRDefault="004B1EC7" w:rsidP="00EC511B">
            <w:pPr>
              <w:pStyle w:val="Heading2"/>
              <w:rPr>
                <w:rStyle w:val="Strong"/>
              </w:rPr>
            </w:pPr>
          </w:p>
        </w:tc>
      </w:tr>
      <w:tr w:rsidR="009A013D" w:rsidTr="00AE2817">
        <w:tc>
          <w:tcPr>
            <w:tcW w:w="2252" w:type="dxa"/>
          </w:tcPr>
          <w:p w:rsidR="009A013D" w:rsidRDefault="009A013D" w:rsidP="00EC511B">
            <w:pPr>
              <w:pStyle w:val="Heading1"/>
            </w:pPr>
            <w:r>
              <w:t>Skills &amp; Abilities</w:t>
            </w:r>
          </w:p>
        </w:tc>
        <w:tc>
          <w:tcPr>
            <w:tcW w:w="832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90"/>
              <w:gridCol w:w="2391"/>
              <w:gridCol w:w="2391"/>
            </w:tblGrid>
            <w:tr w:rsidR="009A013D" w:rsidTr="0066290C">
              <w:tc>
                <w:tcPr>
                  <w:tcW w:w="2390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HTML</w:t>
                  </w:r>
                </w:p>
              </w:tc>
              <w:tc>
                <w:tcPr>
                  <w:tcW w:w="2391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Javascript</w:t>
                  </w:r>
                </w:p>
              </w:tc>
              <w:tc>
                <w:tcPr>
                  <w:tcW w:w="2391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JQuery</w:t>
                  </w:r>
                </w:p>
              </w:tc>
            </w:tr>
            <w:tr w:rsidR="009A013D" w:rsidTr="0066290C">
              <w:tc>
                <w:tcPr>
                  <w:tcW w:w="2390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PHP/CakePHP</w:t>
                  </w:r>
                </w:p>
              </w:tc>
              <w:tc>
                <w:tcPr>
                  <w:tcW w:w="2391" w:type="dxa"/>
                </w:tcPr>
                <w:p w:rsidR="009A013D" w:rsidRDefault="0085646B" w:rsidP="008252C4">
                  <w:pPr>
                    <w:framePr w:hSpace="180" w:wrap="around" w:hAnchor="page" w:x="1" w:y="-566"/>
                    <w:jc w:val="center"/>
                  </w:pPr>
                  <w:r>
                    <w:t>C#/.net</w:t>
                  </w:r>
                </w:p>
              </w:tc>
              <w:tc>
                <w:tcPr>
                  <w:tcW w:w="2391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SQL</w:t>
                  </w:r>
                </w:p>
              </w:tc>
            </w:tr>
            <w:tr w:rsidR="009A013D" w:rsidTr="0066290C">
              <w:trPr>
                <w:trHeight w:val="144"/>
              </w:trPr>
              <w:tc>
                <w:tcPr>
                  <w:tcW w:w="2390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MVC</w:t>
                  </w:r>
                  <w:r w:rsidR="0085646B">
                    <w:t xml:space="preserve"> framework</w:t>
                  </w:r>
                </w:p>
              </w:tc>
              <w:tc>
                <w:tcPr>
                  <w:tcW w:w="2391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Bootstrap</w:t>
                  </w:r>
                  <w:r w:rsidR="0085646B">
                    <w:t xml:space="preserve"> </w:t>
                  </w:r>
                </w:p>
              </w:tc>
              <w:tc>
                <w:tcPr>
                  <w:tcW w:w="2391" w:type="dxa"/>
                </w:tcPr>
                <w:p w:rsidR="009A013D" w:rsidRDefault="009A013D" w:rsidP="008252C4">
                  <w:pPr>
                    <w:framePr w:hSpace="180" w:wrap="around" w:hAnchor="page" w:x="1" w:y="-566"/>
                    <w:jc w:val="center"/>
                  </w:pPr>
                  <w:r>
                    <w:t>Version control(Git)</w:t>
                  </w:r>
                </w:p>
              </w:tc>
            </w:tr>
          </w:tbl>
          <w:p w:rsidR="009A013D" w:rsidRDefault="009A013D" w:rsidP="00EC511B">
            <w:pPr>
              <w:jc w:val="center"/>
            </w:pPr>
          </w:p>
        </w:tc>
        <w:tc>
          <w:tcPr>
            <w:tcW w:w="6924" w:type="dxa"/>
            <w:gridSpan w:val="2"/>
          </w:tcPr>
          <w:p w:rsidR="009A013D" w:rsidRDefault="009A013D" w:rsidP="00EC511B">
            <w:pPr>
              <w:jc w:val="center"/>
            </w:pPr>
          </w:p>
        </w:tc>
        <w:tc>
          <w:tcPr>
            <w:tcW w:w="7470" w:type="dxa"/>
            <w:gridSpan w:val="2"/>
          </w:tcPr>
          <w:p w:rsidR="009A013D" w:rsidRDefault="009A013D" w:rsidP="00EC511B">
            <w:pPr>
              <w:jc w:val="center"/>
            </w:pPr>
          </w:p>
        </w:tc>
      </w:tr>
      <w:tr w:rsidR="009A013D" w:rsidTr="00AE2817">
        <w:trPr>
          <w:trHeight w:val="89"/>
        </w:trPr>
        <w:tc>
          <w:tcPr>
            <w:tcW w:w="2252" w:type="dxa"/>
          </w:tcPr>
          <w:p w:rsidR="009A013D" w:rsidRDefault="009A013D" w:rsidP="00EC511B">
            <w:pPr>
              <w:pStyle w:val="Heading1"/>
            </w:pPr>
            <w:r>
              <w:t>Leadership &amp; Recognition</w:t>
            </w:r>
          </w:p>
        </w:tc>
        <w:tc>
          <w:tcPr>
            <w:tcW w:w="8329" w:type="dxa"/>
            <w:gridSpan w:val="3"/>
          </w:tcPr>
          <w:p w:rsidR="009A013D" w:rsidRDefault="009A013D" w:rsidP="00EC511B">
            <w:pPr>
              <w:spacing w:after="0" w:line="240" w:lineRule="auto"/>
              <w:rPr>
                <w:color w:val="595959" w:themeColor="text1" w:themeTint="A6"/>
              </w:rPr>
            </w:pPr>
            <w:r w:rsidRPr="004D1093">
              <w:rPr>
                <w:b/>
              </w:rPr>
              <w:t>President of Stem Scholars</w:t>
            </w:r>
            <w:r>
              <w:t xml:space="preserve"> </w:t>
            </w:r>
            <w:r w:rsidRPr="00DF773D">
              <w:rPr>
                <w:color w:val="595959" w:themeColor="text1" w:themeTint="A6"/>
              </w:rPr>
              <w:t>2015-2017</w:t>
            </w:r>
          </w:p>
          <w:p w:rsidR="009A013D" w:rsidRDefault="009A013D" w:rsidP="00EC511B">
            <w:pPr>
              <w:spacing w:after="0" w:line="240" w:lineRule="auto"/>
              <w:textAlignment w:val="baseline"/>
              <w:rPr>
                <w:color w:val="595959" w:themeColor="text1" w:themeTint="A6"/>
              </w:rPr>
            </w:pPr>
            <w:r w:rsidRPr="004D1093">
              <w:rPr>
                <w:b/>
              </w:rPr>
              <w:t>Robotics team</w:t>
            </w:r>
            <w:r>
              <w:t xml:space="preserve"> </w:t>
            </w:r>
            <w:r w:rsidRPr="00DF773D">
              <w:rPr>
                <w:color w:val="595959" w:themeColor="text1" w:themeTint="A6"/>
              </w:rPr>
              <w:t>2010-2013</w:t>
            </w:r>
          </w:p>
          <w:p w:rsidR="009A013D" w:rsidRPr="0066290C" w:rsidRDefault="009A013D" w:rsidP="004459C0">
            <w:pPr>
              <w:spacing w:after="0" w:line="240" w:lineRule="auto"/>
              <w:textAlignment w:val="baseline"/>
              <w:rPr>
                <w:color w:val="595959" w:themeColor="text1" w:themeTint="A6"/>
              </w:rPr>
            </w:pPr>
            <w:r>
              <w:rPr>
                <w:b/>
              </w:rPr>
              <w:t>Dean’s List</w:t>
            </w:r>
            <w:r>
              <w:t xml:space="preserve"> </w:t>
            </w:r>
            <w:r>
              <w:rPr>
                <w:color w:val="595959" w:themeColor="text1" w:themeTint="A6"/>
              </w:rPr>
              <w:t>2013 2016</w:t>
            </w:r>
          </w:p>
          <w:p w:rsidR="009A013D" w:rsidRPr="00DF773D" w:rsidRDefault="009A013D" w:rsidP="00EC51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24" w:type="dxa"/>
            <w:gridSpan w:val="2"/>
          </w:tcPr>
          <w:p w:rsidR="009A013D" w:rsidRPr="004D1093" w:rsidRDefault="009A013D" w:rsidP="00EC511B">
            <w:pPr>
              <w:spacing w:after="0" w:line="240" w:lineRule="auto"/>
              <w:rPr>
                <w:b/>
              </w:rPr>
            </w:pPr>
          </w:p>
        </w:tc>
        <w:tc>
          <w:tcPr>
            <w:tcW w:w="7470" w:type="dxa"/>
            <w:gridSpan w:val="2"/>
          </w:tcPr>
          <w:p w:rsidR="009A013D" w:rsidRPr="004D1093" w:rsidRDefault="009A013D" w:rsidP="00EC511B">
            <w:pPr>
              <w:spacing w:after="0" w:line="240" w:lineRule="auto"/>
              <w:rPr>
                <w:b/>
              </w:rPr>
            </w:pPr>
          </w:p>
        </w:tc>
      </w:tr>
    </w:tbl>
    <w:p w:rsidR="0066290C" w:rsidRDefault="0066290C" w:rsidP="00306BBA"/>
    <w:sectPr w:rsidR="0066290C">
      <w:footerReference w:type="default" r:id="rId8"/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9F" w:rsidRDefault="0064509F" w:rsidP="00927723">
      <w:pPr>
        <w:spacing w:after="0" w:line="240" w:lineRule="auto"/>
      </w:pPr>
      <w:r>
        <w:separator/>
      </w:r>
    </w:p>
  </w:endnote>
  <w:endnote w:type="continuationSeparator" w:id="0">
    <w:p w:rsidR="0064509F" w:rsidRDefault="0064509F" w:rsidP="0092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90C" w:rsidRDefault="0066290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C511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9F" w:rsidRDefault="0064509F" w:rsidP="00927723">
      <w:pPr>
        <w:spacing w:after="0" w:line="240" w:lineRule="auto"/>
      </w:pPr>
      <w:r>
        <w:separator/>
      </w:r>
    </w:p>
  </w:footnote>
  <w:footnote w:type="continuationSeparator" w:id="0">
    <w:p w:rsidR="0064509F" w:rsidRDefault="0064509F" w:rsidP="00927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87D5E"/>
    <w:multiLevelType w:val="hybridMultilevel"/>
    <w:tmpl w:val="B37E9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8498B"/>
    <w:multiLevelType w:val="multilevel"/>
    <w:tmpl w:val="3978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B31AAB"/>
    <w:multiLevelType w:val="multilevel"/>
    <w:tmpl w:val="8848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2">
    <w:abstractNumId w:val="2"/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E23"/>
    <w:rsid w:val="0004321C"/>
    <w:rsid w:val="00047328"/>
    <w:rsid w:val="00061BFA"/>
    <w:rsid w:val="0011589A"/>
    <w:rsid w:val="001337AF"/>
    <w:rsid w:val="00293B83"/>
    <w:rsid w:val="00306BBA"/>
    <w:rsid w:val="003A4528"/>
    <w:rsid w:val="003E5903"/>
    <w:rsid w:val="004415CE"/>
    <w:rsid w:val="004459C0"/>
    <w:rsid w:val="00461C89"/>
    <w:rsid w:val="004B1EC7"/>
    <w:rsid w:val="004D1093"/>
    <w:rsid w:val="00560BB9"/>
    <w:rsid w:val="0064509F"/>
    <w:rsid w:val="0066290C"/>
    <w:rsid w:val="006A3CE7"/>
    <w:rsid w:val="0070601A"/>
    <w:rsid w:val="007D10C2"/>
    <w:rsid w:val="007E0758"/>
    <w:rsid w:val="007F3E5F"/>
    <w:rsid w:val="008252C4"/>
    <w:rsid w:val="008318AB"/>
    <w:rsid w:val="0085646B"/>
    <w:rsid w:val="008C0A91"/>
    <w:rsid w:val="00927723"/>
    <w:rsid w:val="009A013D"/>
    <w:rsid w:val="00AE2817"/>
    <w:rsid w:val="00B50C46"/>
    <w:rsid w:val="00B739F8"/>
    <w:rsid w:val="00BA1016"/>
    <w:rsid w:val="00BB6394"/>
    <w:rsid w:val="00BF4E23"/>
    <w:rsid w:val="00D515F2"/>
    <w:rsid w:val="00DF773D"/>
    <w:rsid w:val="00E53366"/>
    <w:rsid w:val="00E719E3"/>
    <w:rsid w:val="00EA68F5"/>
    <w:rsid w:val="00EC511B"/>
    <w:rsid w:val="00F132C7"/>
    <w:rsid w:val="00F8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F77B"/>
  <w15:chartTrackingRefBased/>
  <w15:docId w15:val="{39EA7974-54F4-4671-BCD4-7B82C152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32C7"/>
  </w:style>
  <w:style w:type="paragraph" w:styleId="Heading1">
    <w:name w:val="heading 1"/>
    <w:basedOn w:val="Normal"/>
    <w:next w:val="Normal"/>
    <w:link w:val="Heading1Char"/>
    <w:uiPriority w:val="3"/>
    <w:unhideWhenUsed/>
    <w:qFormat/>
    <w:rsid w:val="00927723"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927723"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927723"/>
    <w:rPr>
      <w:rFonts w:eastAsiaTheme="minorEastAsia"/>
      <w:b/>
      <w:bCs/>
      <w:caps/>
      <w:color w:val="5C760A" w:themeColor="accent1" w:themeShade="BF"/>
      <w:kern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sid w:val="00927723"/>
    <w:rPr>
      <w:rFonts w:eastAsiaTheme="minorEastAsia"/>
      <w:caps/>
      <w:color w:val="000000" w:themeColor="text1"/>
      <w:kern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3"/>
    <w:rsid w:val="00927723"/>
    <w:rPr>
      <w:rFonts w:eastAsiaTheme="minorEastAsia"/>
      <w:caps/>
      <w:color w:val="595959" w:themeColor="text1" w:themeTint="A6"/>
      <w:szCs w:val="17"/>
      <w:lang w:eastAsia="ja-JP"/>
    </w:rPr>
  </w:style>
  <w:style w:type="paragraph" w:styleId="NoSpacing">
    <w:name w:val="No Spacing"/>
    <w:uiPriority w:val="2"/>
    <w:qFormat/>
    <w:rsid w:val="00927723"/>
    <w:pPr>
      <w:spacing w:after="0" w:line="240" w:lineRule="auto"/>
    </w:pPr>
    <w:rPr>
      <w:rFonts w:eastAsiaTheme="minorEastAsia"/>
      <w:lang w:eastAsia="ja-JP"/>
    </w:rPr>
  </w:style>
  <w:style w:type="character" w:styleId="Strong">
    <w:name w:val="Strong"/>
    <w:basedOn w:val="DefaultParagraphFont"/>
    <w:uiPriority w:val="4"/>
    <w:qFormat/>
    <w:rsid w:val="00927723"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rsid w:val="00927723"/>
    <w:pPr>
      <w:spacing w:before="240" w:after="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7723"/>
    <w:rPr>
      <w:rFonts w:eastAsiaTheme="minorEastAsia"/>
      <w:b/>
      <w:bCs/>
      <w:caps/>
      <w:color w:val="5C760A" w:themeColor="accent1" w:themeShade="BF"/>
      <w:szCs w:val="16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9277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927723"/>
    <w:rPr>
      <w:rFonts w:asciiTheme="majorHAnsi" w:eastAsiaTheme="majorEastAsia" w:hAnsiTheme="majorHAnsi" w:cstheme="majorBidi"/>
      <w:caps/>
      <w:color w:val="5C760A" w:themeColor="accent1" w:themeShade="BF"/>
      <w:kern w:val="28"/>
      <w:sz w:val="48"/>
      <w:szCs w:val="5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27723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23"/>
    <w:rPr>
      <w:rFonts w:eastAsiaTheme="minorEastAsia"/>
      <w:color w:val="262626" w:themeColor="text1" w:themeTint="D9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927723"/>
    <w:rPr>
      <w:rFonts w:eastAsiaTheme="minorEastAsia"/>
      <w:color w:val="5A5A5A" w:themeColor="text1" w:themeTint="A5"/>
      <w:lang w:eastAsia="ja-JP"/>
    </w:rPr>
  </w:style>
  <w:style w:type="table" w:styleId="TableGrid">
    <w:name w:val="Table Grid"/>
    <w:basedOn w:val="TableNormal"/>
    <w:uiPriority w:val="39"/>
    <w:rsid w:val="00EA6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6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33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3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mcel\AppData\Roaming\Microsoft\Templates\Basic%20resume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A3C86-13A9-4FDC-A6BF-69C1E00D2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resume</Template>
  <TotalTime>1830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tyrone mcelrath</dc:creator>
  <cp:keywords/>
  <dc:description/>
  <cp:lastModifiedBy>tyrone mcelrath</cp:lastModifiedBy>
  <cp:revision>23</cp:revision>
  <cp:lastPrinted>2017-02-20T16:08:00Z</cp:lastPrinted>
  <dcterms:created xsi:type="dcterms:W3CDTF">2017-02-12T00:46:00Z</dcterms:created>
  <dcterms:modified xsi:type="dcterms:W3CDTF">2017-03-10T03:00:00Z</dcterms:modified>
</cp:coreProperties>
</file>